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B635" w14:textId="77777777" w:rsidR="00C00BF5" w:rsidRPr="00920344" w:rsidRDefault="009B52AF" w:rsidP="00C86FB8">
      <w:pPr>
        <w:pStyle w:val="CORPSDETEXTEENSADDIJON"/>
      </w:pPr>
      <w:r w:rsidRPr="00920344">
        <w:tab/>
      </w:r>
    </w:p>
    <w:p w14:paraId="74B8F095" w14:textId="433E6B40" w:rsidR="00C00BF5" w:rsidRDefault="00C00BF5" w:rsidP="00C86FB8">
      <w:pPr>
        <w:pStyle w:val="CORPSDETEXTEENSADDIJON"/>
      </w:pPr>
    </w:p>
    <w:p w14:paraId="1DF7D066" w14:textId="77777777" w:rsidR="00D108F9" w:rsidRPr="00D108F9" w:rsidRDefault="00D108F9" w:rsidP="00D108F9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Journées de professionnalisation</w:t>
      </w:r>
    </w:p>
    <w:p w14:paraId="47029B71" w14:textId="77777777" w:rsidR="00D108F9" w:rsidRPr="00D108F9" w:rsidRDefault="00D108F9" w:rsidP="00D108F9">
      <w:p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</w:p>
    <w:p w14:paraId="6D2AD551" w14:textId="7AC28E17" w:rsid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Lundi 27 avril de 9h à 13h</w:t>
      </w:r>
    </w:p>
    <w:p w14:paraId="41674B8C" w14:textId="77777777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La déclaration d’activité de l’artiste-auteur</w:t>
      </w:r>
    </w:p>
    <w:p w14:paraId="0A5B3210" w14:textId="7152799A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>Salle informatique</w:t>
      </w:r>
      <w:r w:rsidRPr="00D108F9">
        <w:rPr>
          <w:rFonts w:ascii="Times New Roman" w:eastAsia="Times New Roman" w:hAnsi="Times New Roman" w:cs="Times New Roman"/>
          <w:lang w:eastAsia="fr-FR"/>
        </w:rPr>
        <w:t xml:space="preserve"> - </w:t>
      </w:r>
      <w:r w:rsidRPr="00D108F9">
        <w:rPr>
          <w:rFonts w:ascii="Times New Roman" w:eastAsia="Times New Roman" w:hAnsi="Times New Roman" w:cs="Times New Roman"/>
          <w:lang w:eastAsia="fr-FR"/>
        </w:rPr>
        <w:t>5 ART</w:t>
      </w:r>
    </w:p>
    <w:p w14:paraId="6BB323FF" w14:textId="674A9FBD" w:rsid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 xml:space="preserve">Germain </w:t>
      </w:r>
      <w:proofErr w:type="spellStart"/>
      <w:r w:rsidRPr="00D108F9">
        <w:rPr>
          <w:rFonts w:ascii="Times New Roman" w:eastAsia="Times New Roman" w:hAnsi="Times New Roman" w:cs="Times New Roman"/>
          <w:lang w:eastAsia="fr-FR"/>
        </w:rPr>
        <w:t>Huby</w:t>
      </w:r>
      <w:proofErr w:type="spellEnd"/>
    </w:p>
    <w:p w14:paraId="591F7573" w14:textId="77777777" w:rsidR="00A2555F" w:rsidRPr="00D108F9" w:rsidRDefault="00A2555F" w:rsidP="00A2555F">
      <w:pPr>
        <w:spacing w:before="120"/>
        <w:rPr>
          <w:rFonts w:ascii="Times New Roman" w:eastAsia="Times New Roman" w:hAnsi="Times New Roman" w:cs="Times New Roman"/>
          <w:lang w:eastAsia="fr-FR"/>
        </w:rPr>
      </w:pPr>
    </w:p>
    <w:p w14:paraId="5BB31842" w14:textId="55AB5B71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premières démarches</w:t>
      </w:r>
    </w:p>
    <w:p w14:paraId="00B687BA" w14:textId="54C1D0B5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rémunération des artistes-auteurs</w:t>
      </w:r>
    </w:p>
    <w:p w14:paraId="7581A5B0" w14:textId="2F8F6AF7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facturation</w:t>
      </w:r>
    </w:p>
    <w:p w14:paraId="09BE36D8" w14:textId="14FE58F8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cotisations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sociales et régimes fiscaux</w:t>
      </w:r>
    </w:p>
    <w:p w14:paraId="614ABCAE" w14:textId="239BEFA8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inscription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à l’INPI</w:t>
      </w:r>
    </w:p>
    <w:p w14:paraId="0B35529B" w14:textId="21782143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inscription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à l’URSSAF Limousin (Maison des artistes et AGESSA)</w:t>
      </w:r>
    </w:p>
    <w:p w14:paraId="17AEAD4C" w14:textId="518AC276" w:rsidR="00D108F9" w:rsidRPr="00A2555F" w:rsidRDefault="00D108F9" w:rsidP="00A2555F">
      <w:pPr>
        <w:pStyle w:val="Paragraphedeliste"/>
        <w:numPr>
          <w:ilvl w:val="0"/>
          <w:numId w:val="17"/>
        </w:numPr>
        <w:spacing w:before="120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fonctionnement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de l’URSSAF</w:t>
      </w:r>
    </w:p>
    <w:p w14:paraId="233AFDCD" w14:textId="77777777" w:rsidR="00D108F9" w:rsidRPr="00D108F9" w:rsidRDefault="00D108F9" w:rsidP="00A2555F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6A359DB7" w14:textId="77777777" w:rsidR="00A2555F" w:rsidRDefault="00A2555F" w:rsidP="00D108F9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651AFE23" w14:textId="26E9963E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Lundi 27 avril de 14h à 17h</w:t>
      </w:r>
    </w:p>
    <w:p w14:paraId="57947123" w14:textId="77777777" w:rsidR="00D108F9" w:rsidRPr="00D108F9" w:rsidRDefault="00D108F9" w:rsidP="00D108F9">
      <w:pPr>
        <w:spacing w:before="120"/>
        <w:ind w:left="57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Les droits d’auteur,</w:t>
      </w:r>
    </w:p>
    <w:p w14:paraId="795969EC" w14:textId="77777777" w:rsidR="00D108F9" w:rsidRPr="00D108F9" w:rsidRDefault="00D108F9" w:rsidP="00D108F9">
      <w:pPr>
        <w:spacing w:before="120"/>
        <w:ind w:left="57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>Salle informatique</w:t>
      </w:r>
      <w:r w:rsidRPr="00D108F9">
        <w:rPr>
          <w:rFonts w:ascii="Times New Roman" w:eastAsia="Times New Roman" w:hAnsi="Times New Roman" w:cs="Times New Roman"/>
          <w:lang w:eastAsia="fr-FR"/>
        </w:rPr>
        <w:t>-</w:t>
      </w:r>
      <w:r w:rsidRPr="00D108F9">
        <w:rPr>
          <w:rFonts w:ascii="Times New Roman" w:eastAsia="Times New Roman" w:hAnsi="Times New Roman" w:cs="Times New Roman"/>
          <w:lang w:eastAsia="fr-FR"/>
        </w:rPr>
        <w:t>5 ART</w:t>
      </w:r>
    </w:p>
    <w:p w14:paraId="494A3540" w14:textId="77777777" w:rsidR="00D108F9" w:rsidRPr="00D108F9" w:rsidRDefault="00D108F9" w:rsidP="00D108F9">
      <w:pPr>
        <w:spacing w:before="120"/>
        <w:ind w:left="57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 xml:space="preserve">Germain </w:t>
      </w:r>
      <w:proofErr w:type="spellStart"/>
      <w:r w:rsidRPr="00D108F9">
        <w:rPr>
          <w:rFonts w:ascii="Times New Roman" w:eastAsia="Times New Roman" w:hAnsi="Times New Roman" w:cs="Times New Roman"/>
          <w:lang w:eastAsia="fr-FR"/>
        </w:rPr>
        <w:t>Huby</w:t>
      </w:r>
      <w:proofErr w:type="spellEnd"/>
    </w:p>
    <w:p w14:paraId="4B030127" w14:textId="577E460A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œuvre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collaborative, œuvre collective</w:t>
      </w:r>
    </w:p>
    <w:p w14:paraId="4D501A9F" w14:textId="092CD5C6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droits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moraux (droit de divulgation, de paternité, au respect de l’œuvre, de retrait et de repentir)</w:t>
      </w:r>
    </w:p>
    <w:p w14:paraId="151A1D5B" w14:textId="5848C3B4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droits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patrimoniaux (droit de reproduction, de représentation, d’adaptation et de transformation, de distribution, de location et de prêt)</w:t>
      </w:r>
    </w:p>
    <w:p w14:paraId="25E4EC80" w14:textId="57BB6544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droits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voisins (artistes interprètes, producteurs, organismes de radiodiffusion)</w:t>
      </w:r>
    </w:p>
    <w:p w14:paraId="5A51A611" w14:textId="1BEEBDD1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droits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de suite</w:t>
      </w:r>
    </w:p>
    <w:p w14:paraId="095CC387" w14:textId="034BD79F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droits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collectifs</w:t>
      </w:r>
    </w:p>
    <w:p w14:paraId="46C5D45B" w14:textId="1C107159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droits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à la copie privé</w:t>
      </w:r>
    </w:p>
    <w:p w14:paraId="2E707762" w14:textId="4B52EFB5" w:rsidR="00D108F9" w:rsidRPr="00A2555F" w:rsidRDefault="00D108F9" w:rsidP="00A2555F">
      <w:pPr>
        <w:pStyle w:val="Paragraphedeliste"/>
        <w:numPr>
          <w:ilvl w:val="0"/>
          <w:numId w:val="18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organismes de gestion des droits d’auteur (ADAGP, SAIF, SACEM, SACD, SCAM, SAJE, ADAMI, SPEDIDAM, SAI, PROCIREP, ANGOA, SOFIA, CFC...</w:t>
      </w:r>
    </w:p>
    <w:p w14:paraId="2BA0B9A7" w14:textId="77777777" w:rsidR="00D108F9" w:rsidRPr="00D108F9" w:rsidRDefault="00D108F9" w:rsidP="00D108F9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1432D8F6" w14:textId="77777777" w:rsid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688FAE7F" w14:textId="77777777" w:rsid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4FFF0758" w14:textId="7DBA20F7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>Le mardi 28 avril de 14h à 18h</w:t>
      </w:r>
    </w:p>
    <w:p w14:paraId="05C9A658" w14:textId="77777777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L’activité artistique, table ronde</w:t>
      </w:r>
    </w:p>
    <w:p w14:paraId="11C500D2" w14:textId="6ECA1144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>Amphithéâtre</w:t>
      </w:r>
      <w:r w:rsidRPr="00D108F9">
        <w:rPr>
          <w:rFonts w:ascii="Times New Roman" w:eastAsia="Times New Roman" w:hAnsi="Times New Roman" w:cs="Times New Roman"/>
          <w:lang w:eastAsia="fr-FR"/>
        </w:rPr>
        <w:t xml:space="preserve">- </w:t>
      </w:r>
      <w:r w:rsidRPr="00D108F9">
        <w:rPr>
          <w:rFonts w:ascii="Times New Roman" w:eastAsia="Times New Roman" w:hAnsi="Times New Roman" w:cs="Times New Roman"/>
          <w:lang w:eastAsia="fr-FR"/>
        </w:rPr>
        <w:t>3, 4, 5 ART</w:t>
      </w:r>
    </w:p>
    <w:p w14:paraId="4DBD2B17" w14:textId="77777777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 xml:space="preserve">Intervenants </w:t>
      </w:r>
      <w:proofErr w:type="spellStart"/>
      <w:r w:rsidRPr="00D108F9">
        <w:rPr>
          <w:rFonts w:ascii="Times New Roman" w:eastAsia="Times New Roman" w:hAnsi="Times New Roman" w:cs="Times New Roman"/>
          <w:lang w:eastAsia="fr-FR"/>
        </w:rPr>
        <w:t>Matice</w:t>
      </w:r>
      <w:proofErr w:type="spellEnd"/>
      <w:r w:rsidRPr="00D108F9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D108F9">
        <w:rPr>
          <w:rFonts w:ascii="Times New Roman" w:eastAsia="Times New Roman" w:hAnsi="Times New Roman" w:cs="Times New Roman"/>
          <w:lang w:eastAsia="fr-FR"/>
        </w:rPr>
        <w:t>Follis</w:t>
      </w:r>
      <w:proofErr w:type="spellEnd"/>
      <w:r w:rsidRPr="00D108F9">
        <w:rPr>
          <w:rFonts w:ascii="Times New Roman" w:eastAsia="Times New Roman" w:hAnsi="Times New Roman" w:cs="Times New Roman"/>
          <w:lang w:eastAsia="fr-FR"/>
        </w:rPr>
        <w:t xml:space="preserve">, Maëva Ferreira Da Costa, Théo </w:t>
      </w:r>
      <w:proofErr w:type="spellStart"/>
      <w:r w:rsidRPr="00D108F9">
        <w:rPr>
          <w:rFonts w:ascii="Times New Roman" w:eastAsia="Times New Roman" w:hAnsi="Times New Roman" w:cs="Times New Roman"/>
          <w:lang w:eastAsia="fr-FR"/>
        </w:rPr>
        <w:t>Chikhi</w:t>
      </w:r>
      <w:proofErr w:type="spellEnd"/>
      <w:r w:rsidRPr="00D108F9">
        <w:rPr>
          <w:rFonts w:ascii="Times New Roman" w:eastAsia="Times New Roman" w:hAnsi="Times New Roman" w:cs="Times New Roman"/>
          <w:lang w:eastAsia="fr-FR"/>
        </w:rPr>
        <w:t xml:space="preserve">, Germain </w:t>
      </w:r>
      <w:proofErr w:type="spellStart"/>
      <w:r w:rsidRPr="00D108F9">
        <w:rPr>
          <w:rFonts w:ascii="Times New Roman" w:eastAsia="Times New Roman" w:hAnsi="Times New Roman" w:cs="Times New Roman"/>
          <w:lang w:eastAsia="fr-FR"/>
        </w:rPr>
        <w:t>Huby</w:t>
      </w:r>
      <w:proofErr w:type="spellEnd"/>
    </w:p>
    <w:p w14:paraId="6D2AF109" w14:textId="77777777" w:rsidR="00D108F9" w:rsidRPr="00D108F9" w:rsidRDefault="00D108F9" w:rsidP="00D108F9">
      <w:pPr>
        <w:spacing w:before="120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236DE4C0" w14:textId="42730C75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créer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un collectif associatif</w:t>
      </w:r>
    </w:p>
    <w:p w14:paraId="49ED649A" w14:textId="0DE939E5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trouver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et gérer un atelier mutualisé</w:t>
      </w:r>
    </w:p>
    <w:p w14:paraId="33395365" w14:textId="57549D1B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structures relais (Le réseau Seize Mille, Culture Action, Alpha Léo, Le Fablab...)</w:t>
      </w:r>
    </w:p>
    <w:p w14:paraId="39410F4D" w14:textId="6066ABD4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monter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un festival ou des expositions collectives</w:t>
      </w:r>
    </w:p>
    <w:p w14:paraId="0FF4CD00" w14:textId="31E18BF2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résidences d’artistes (Maëva en France et à l’étranger)</w:t>
      </w:r>
    </w:p>
    <w:p w14:paraId="3D692C2D" w14:textId="33C6172E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rémunération juste (calculette de </w:t>
      </w:r>
      <w:proofErr w:type="spellStart"/>
      <w:r w:rsidRPr="00A2555F">
        <w:rPr>
          <w:rFonts w:ascii="Times New Roman" w:eastAsia="Times New Roman" w:hAnsi="Times New Roman" w:cs="Times New Roman"/>
          <w:lang w:eastAsia="fr-FR"/>
        </w:rPr>
        <w:t>devenir.art</w:t>
      </w:r>
      <w:proofErr w:type="spellEnd"/>
      <w:r w:rsidRPr="00A2555F">
        <w:rPr>
          <w:rFonts w:ascii="Times New Roman" w:eastAsia="Times New Roman" w:hAnsi="Times New Roman" w:cs="Times New Roman"/>
          <w:lang w:eastAsia="fr-FR"/>
        </w:rPr>
        <w:t>, Maëva)</w:t>
      </w:r>
    </w:p>
    <w:p w14:paraId="06D09683" w14:textId="79F17451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dispositifs d’aide (Théo représentant DRAC...)</w:t>
      </w:r>
    </w:p>
    <w:p w14:paraId="0B2AE31B" w14:textId="6CAA1335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revenus accessoires (aide expo, régie... </w:t>
      </w:r>
      <w:proofErr w:type="spellStart"/>
      <w:r w:rsidRPr="00A2555F">
        <w:rPr>
          <w:rFonts w:ascii="Times New Roman" w:eastAsia="Times New Roman" w:hAnsi="Times New Roman" w:cs="Times New Roman"/>
          <w:lang w:eastAsia="fr-FR"/>
        </w:rPr>
        <w:t>Matice</w:t>
      </w:r>
      <w:proofErr w:type="spellEnd"/>
      <w:r w:rsidRPr="00A2555F">
        <w:rPr>
          <w:rFonts w:ascii="Times New Roman" w:eastAsia="Times New Roman" w:hAnsi="Times New Roman" w:cs="Times New Roman"/>
          <w:lang w:eastAsia="fr-FR"/>
        </w:rPr>
        <w:t>)</w:t>
      </w:r>
    </w:p>
    <w:p w14:paraId="0757292D" w14:textId="55C1F345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programme EAC (Maëva)</w:t>
      </w:r>
    </w:p>
    <w:p w14:paraId="35D356D3" w14:textId="4696C9ED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appels à projet (film Théo, jeu </w:t>
      </w:r>
      <w:proofErr w:type="spellStart"/>
      <w:r w:rsidRPr="00A2555F">
        <w:rPr>
          <w:rFonts w:ascii="Times New Roman" w:eastAsia="Times New Roman" w:hAnsi="Times New Roman" w:cs="Times New Roman"/>
          <w:lang w:eastAsia="fr-FR"/>
        </w:rPr>
        <w:t>video</w:t>
      </w:r>
      <w:proofErr w:type="spellEnd"/>
      <w:r w:rsidRPr="00A2555F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A2555F">
        <w:rPr>
          <w:rFonts w:ascii="Times New Roman" w:eastAsia="Times New Roman" w:hAnsi="Times New Roman" w:cs="Times New Roman"/>
          <w:lang w:eastAsia="fr-FR"/>
        </w:rPr>
        <w:t>Matice</w:t>
      </w:r>
      <w:proofErr w:type="spellEnd"/>
      <w:r w:rsidRPr="00A2555F">
        <w:rPr>
          <w:rFonts w:ascii="Times New Roman" w:eastAsia="Times New Roman" w:hAnsi="Times New Roman" w:cs="Times New Roman"/>
          <w:lang w:eastAsia="fr-FR"/>
        </w:rPr>
        <w:t>)</w:t>
      </w:r>
    </w:p>
    <w:p w14:paraId="07B6AE54" w14:textId="12A48E92" w:rsidR="00D108F9" w:rsidRPr="00A2555F" w:rsidRDefault="00D108F9" w:rsidP="00A2555F">
      <w:pPr>
        <w:pStyle w:val="Paragraphedeliste"/>
        <w:numPr>
          <w:ilvl w:val="0"/>
          <w:numId w:val="20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dispositifs d’insertion professionnels mis en place par l’ENSAD</w:t>
      </w:r>
    </w:p>
    <w:p w14:paraId="064A7F8C" w14:textId="77777777" w:rsidR="00D108F9" w:rsidRPr="00D108F9" w:rsidRDefault="00D108F9" w:rsidP="00A2555F">
      <w:p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</w:p>
    <w:p w14:paraId="5A1A052C" w14:textId="77777777" w:rsidR="00A2555F" w:rsidRDefault="00A2555F" w:rsidP="00A2555F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730BC5B8" w14:textId="05D511D6" w:rsidR="00D108F9" w:rsidRPr="00D108F9" w:rsidRDefault="00D108F9" w:rsidP="00A2555F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Le lundi 18 mai de 9h à 13h et de 14h à 17h</w:t>
      </w:r>
    </w:p>
    <w:p w14:paraId="25AD15F6" w14:textId="76DC1008" w:rsidR="00D108F9" w:rsidRPr="00D108F9" w:rsidRDefault="00D108F9" w:rsidP="00A2555F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b/>
          <w:bCs/>
          <w:lang w:eastAsia="fr-FR"/>
        </w:rPr>
        <w:t>Le régime de la déclaration contrôlée</w:t>
      </w:r>
    </w:p>
    <w:p w14:paraId="63A3D2B8" w14:textId="3721ED52" w:rsidR="00D108F9" w:rsidRPr="00D108F9" w:rsidRDefault="00D108F9" w:rsidP="00A2555F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>Amphithéâtre</w:t>
      </w:r>
      <w:r w:rsidRPr="00D108F9">
        <w:rPr>
          <w:rFonts w:ascii="Times New Roman" w:eastAsia="Times New Roman" w:hAnsi="Times New Roman" w:cs="Times New Roman"/>
          <w:lang w:eastAsia="fr-FR"/>
        </w:rPr>
        <w:t xml:space="preserve">- </w:t>
      </w:r>
      <w:r w:rsidRPr="00D108F9">
        <w:rPr>
          <w:rFonts w:ascii="Times New Roman" w:eastAsia="Times New Roman" w:hAnsi="Times New Roman" w:cs="Times New Roman"/>
          <w:lang w:eastAsia="fr-FR"/>
        </w:rPr>
        <w:t xml:space="preserve">5 ART et </w:t>
      </w:r>
      <w:proofErr w:type="spellStart"/>
      <w:proofErr w:type="gramStart"/>
      <w:r w:rsidRPr="00D108F9">
        <w:rPr>
          <w:rFonts w:ascii="Times New Roman" w:eastAsia="Times New Roman" w:hAnsi="Times New Roman" w:cs="Times New Roman"/>
          <w:lang w:eastAsia="fr-FR"/>
        </w:rPr>
        <w:t>Diplômé.e.s</w:t>
      </w:r>
      <w:proofErr w:type="spellEnd"/>
      <w:proofErr w:type="gramEnd"/>
      <w:r w:rsidRPr="00D108F9">
        <w:rPr>
          <w:rFonts w:ascii="Times New Roman" w:eastAsia="Times New Roman" w:hAnsi="Times New Roman" w:cs="Times New Roman"/>
          <w:lang w:eastAsia="fr-FR"/>
        </w:rPr>
        <w:t xml:space="preserve"> 2025</w:t>
      </w:r>
    </w:p>
    <w:p w14:paraId="1ED7D39C" w14:textId="77777777" w:rsidR="00D108F9" w:rsidRPr="00D108F9" w:rsidRDefault="00D108F9" w:rsidP="00A2555F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  <w:r w:rsidRPr="00D108F9">
        <w:rPr>
          <w:rFonts w:ascii="Times New Roman" w:eastAsia="Times New Roman" w:hAnsi="Times New Roman" w:cs="Times New Roman"/>
          <w:lang w:eastAsia="fr-FR"/>
        </w:rPr>
        <w:t>Intervenante Martine Louche directrice de l’AGAPLB Association de Gestion Agréée des Professions Libérales de Bourgogne</w:t>
      </w:r>
    </w:p>
    <w:p w14:paraId="58DDB753" w14:textId="77777777" w:rsidR="00D108F9" w:rsidRPr="00D108F9" w:rsidRDefault="00D108F9" w:rsidP="00A2555F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4CCED912" w14:textId="38C98D9D" w:rsidR="00D108F9" w:rsidRPr="00A2555F" w:rsidRDefault="00D108F9" w:rsidP="00A2555F">
      <w:pPr>
        <w:pStyle w:val="Paragraphedeliste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régime de la déclaration contrôlée</w:t>
      </w:r>
    </w:p>
    <w:p w14:paraId="366A7349" w14:textId="249CA32C" w:rsidR="00D108F9" w:rsidRPr="00A2555F" w:rsidRDefault="00D108F9" w:rsidP="00A2555F">
      <w:pPr>
        <w:pStyle w:val="Paragraphedeliste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facturation électronique</w:t>
      </w:r>
    </w:p>
    <w:p w14:paraId="2CD59901" w14:textId="08B39A87" w:rsidR="00D108F9" w:rsidRPr="00A2555F" w:rsidRDefault="00D108F9" w:rsidP="00A2555F">
      <w:pPr>
        <w:pStyle w:val="Paragraphedeliste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obligations comptables</w:t>
      </w:r>
    </w:p>
    <w:p w14:paraId="195B7AE8" w14:textId="1F171769" w:rsidR="00D108F9" w:rsidRPr="00A2555F" w:rsidRDefault="00D108F9" w:rsidP="00A2555F">
      <w:pPr>
        <w:pStyle w:val="Paragraphedeliste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liasse fiscale</w:t>
      </w:r>
    </w:p>
    <w:p w14:paraId="6586CAF4" w14:textId="73B1BE8E" w:rsidR="00D108F9" w:rsidRPr="00A2555F" w:rsidRDefault="00D108F9" w:rsidP="00A2555F">
      <w:pPr>
        <w:pStyle w:val="Paragraphedeliste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la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télétransmission</w:t>
      </w:r>
    </w:p>
    <w:p w14:paraId="7F24E713" w14:textId="38A859BE" w:rsidR="00D108F9" w:rsidRPr="00A2555F" w:rsidRDefault="00D108F9" w:rsidP="00A2555F">
      <w:pPr>
        <w:pStyle w:val="Paragraphedeliste"/>
        <w:numPr>
          <w:ilvl w:val="0"/>
          <w:numId w:val="22"/>
        </w:numPr>
        <w:spacing w:before="100" w:beforeAutospacing="1"/>
        <w:rPr>
          <w:rFonts w:ascii="Times New Roman" w:eastAsia="Times New Roman" w:hAnsi="Times New Roman" w:cs="Times New Roman"/>
          <w:lang w:eastAsia="fr-FR"/>
        </w:rPr>
      </w:pPr>
      <w:proofErr w:type="gramStart"/>
      <w:r w:rsidRPr="00A2555F">
        <w:rPr>
          <w:rFonts w:ascii="Times New Roman" w:eastAsia="Times New Roman" w:hAnsi="Times New Roman" w:cs="Times New Roman"/>
          <w:lang w:eastAsia="fr-FR"/>
        </w:rPr>
        <w:t>les</w:t>
      </w:r>
      <w:proofErr w:type="gramEnd"/>
      <w:r w:rsidRPr="00A2555F">
        <w:rPr>
          <w:rFonts w:ascii="Times New Roman" w:eastAsia="Times New Roman" w:hAnsi="Times New Roman" w:cs="Times New Roman"/>
          <w:lang w:eastAsia="fr-FR"/>
        </w:rPr>
        <w:t xml:space="preserve"> outils et prestations de l’AGAPLB</w:t>
      </w:r>
    </w:p>
    <w:p w14:paraId="72CCC7FD" w14:textId="386C4DF7" w:rsidR="006D23E4" w:rsidRDefault="006D23E4" w:rsidP="00C86FB8">
      <w:pPr>
        <w:pStyle w:val="CORPSDETEXTEENSADDIJON"/>
        <w:rPr>
          <w:lang w:val="en-US"/>
        </w:rPr>
      </w:pPr>
    </w:p>
    <w:p w14:paraId="750EFC9F" w14:textId="77777777" w:rsidR="005F4860" w:rsidRPr="006D23E4" w:rsidRDefault="005F4860" w:rsidP="005C6488">
      <w:pPr>
        <w:pStyle w:val="CORPSDETEXTEENSADDIJON"/>
        <w:ind w:left="0"/>
      </w:pPr>
    </w:p>
    <w:sectPr w:rsidR="005F4860" w:rsidRPr="006D23E4" w:rsidSect="00701D4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620" w:right="624" w:bottom="624" w:left="624" w:header="709" w:footer="1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654E" w14:textId="77777777" w:rsidR="006F4FA0" w:rsidRDefault="006F4FA0" w:rsidP="00012712">
      <w:r>
        <w:separator/>
      </w:r>
    </w:p>
    <w:p w14:paraId="5C9E2691" w14:textId="77777777" w:rsidR="006F4FA0" w:rsidRDefault="006F4FA0"/>
  </w:endnote>
  <w:endnote w:type="continuationSeparator" w:id="0">
    <w:p w14:paraId="71B07C45" w14:textId="77777777" w:rsidR="006F4FA0" w:rsidRDefault="006F4FA0" w:rsidP="00012712">
      <w:r>
        <w:continuationSeparator/>
      </w:r>
    </w:p>
    <w:p w14:paraId="1A9C63B9" w14:textId="77777777" w:rsidR="006F4FA0" w:rsidRDefault="006F4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 Semi Condensed">
    <w:panose1 w:val="00000506000000000000"/>
    <w:charset w:val="4D"/>
    <w:family w:val="auto"/>
    <w:pitch w:val="variable"/>
    <w:sig w:usb0="20000007" w:usb1="00000000" w:usb2="00000000" w:usb3="00000000" w:csb0="00000193" w:csb1="00000000"/>
  </w:font>
  <w:font w:name="IBM Plex Sans">
    <w:panose1 w:val="020B0503050203000203"/>
    <w:charset w:val="4D"/>
    <w:family w:val="swiss"/>
    <w:pitch w:val="variable"/>
    <w:sig w:usb0="A00002EF" w:usb1="5000207B" w:usb2="00000000" w:usb3="00000000" w:csb0="0000019F" w:csb1="00000000"/>
  </w:font>
  <w:font w:name="BBB Poppins TN Display">
    <w:panose1 w:val="020B0604020202020204"/>
    <w:charset w:val="4D"/>
    <w:family w:val="auto"/>
    <w:notTrueType/>
    <w:pitch w:val="variable"/>
    <w:sig w:usb0="A00000BF" w:usb1="0200206A" w:usb2="04000000" w:usb3="00000000" w:csb0="00000093" w:csb1="00000000"/>
  </w:font>
  <w:font w:name="Barlow Semi Condensed Thin">
    <w:panose1 w:val="00000306000000000000"/>
    <w:charset w:val="4D"/>
    <w:family w:val="auto"/>
    <w:pitch w:val="variable"/>
    <w:sig w:usb0="20000007" w:usb1="00000000" w:usb2="00000000" w:usb3="00000000" w:csb0="00000193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uoto Extended Light">
    <w:panose1 w:val="020B0604020202020204"/>
    <w:charset w:val="4D"/>
    <w:family w:val="auto"/>
    <w:notTrueType/>
    <w:pitch w:val="variable"/>
    <w:sig w:usb0="A00000FF" w:usb1="4000A07B" w:usb2="00000000" w:usb3="00000000" w:csb0="00000093" w:csb1="00000000"/>
  </w:font>
  <w:font w:name="BBB Poppins TN Display SemiBold">
    <w:panose1 w:val="020B0604020202020204"/>
    <w:charset w:val="4D"/>
    <w:family w:val="auto"/>
    <w:notTrueType/>
    <w:pitch w:val="variable"/>
    <w:sig w:usb0="A00000BF" w:usb1="0200206A" w:usb2="04000000" w:usb3="00000000" w:csb0="00000093" w:csb1="00000000"/>
  </w:font>
  <w:font w:name="BBB Poppins TN Display Bold">
    <w:panose1 w:val="020B0604020202020204"/>
    <w:charset w:val="4D"/>
    <w:family w:val="auto"/>
    <w:notTrueType/>
    <w:pitch w:val="variable"/>
    <w:sig w:usb0="A00000BF" w:usb1="0200206A" w:usb2="04000000" w:usb3="00000000" w:csb0="00000093" w:csb1="00000000"/>
  </w:font>
  <w:font w:name="BBBPoppinsTN-DisplayRegular">
    <w:altName w:val="Calibri"/>
    <w:panose1 w:val="020B0604020202020204"/>
    <w:charset w:val="4D"/>
    <w:family w:val="auto"/>
    <w:notTrueType/>
    <w:pitch w:val="variable"/>
    <w:sig w:usb0="A00000BF" w:usb1="0200206A" w:usb2="04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E3E9E" w14:textId="77777777" w:rsidR="005D576F" w:rsidRDefault="00121DFF" w:rsidP="005D576F">
    <w:pPr>
      <w:pStyle w:val="Pieddepage"/>
      <w:rPr>
        <w:rStyle w:val="Numrodepage"/>
        <w:sz w:val="14"/>
        <w:szCs w:val="14"/>
      </w:rPr>
    </w:pPr>
    <w:r w:rsidRPr="00121DFF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3FE34B9" wp14:editId="1A3961D8">
              <wp:simplePos x="0" y="0"/>
              <wp:positionH relativeFrom="column">
                <wp:posOffset>-1578243</wp:posOffset>
              </wp:positionH>
              <wp:positionV relativeFrom="paragraph">
                <wp:posOffset>-1909763</wp:posOffset>
              </wp:positionV>
              <wp:extent cx="2987040" cy="271145"/>
              <wp:effectExtent l="0" t="0" r="0" b="0"/>
              <wp:wrapNone/>
              <wp:docPr id="55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987040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30FA35" w14:textId="77777777" w:rsidR="00121DFF" w:rsidRPr="009D13A7" w:rsidRDefault="00121DFF" w:rsidP="00121DFF">
                          <w:pPr>
                            <w:rPr>
                              <w:rFonts w:ascii="BBB Poppins TN Display" w:hAnsi="BBB Poppins TN Display"/>
                              <w:sz w:val="14"/>
                              <w:szCs w:val="14"/>
                            </w:rPr>
                          </w:pPr>
                          <w:r w:rsidRPr="009D13A7">
                            <w:rPr>
                              <w:rFonts w:ascii="BBB Poppins TN Display" w:hAnsi="BBB Poppins TN Display"/>
                              <w:sz w:val="14"/>
                              <w:szCs w:val="14"/>
                            </w:rPr>
                            <w:t>Membre de l’EPE Université Bourgogne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threePt" dir="t"/>
                      </a:scene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E34B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-124.25pt;margin-top:-150.4pt;width:235.2pt;height:21.35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" filled="f" stroked="f" strokeweight=".5pt">
              <v:textbox>
                <w:txbxContent>
                  <w:p w14:paraId="1430FA35" w14:textId="77777777" w:rsidR="00121DFF" w:rsidRPr="009D13A7" w:rsidRDefault="00121DFF" w:rsidP="00121DFF">
                    <w:pPr>
                      <w:rPr>
                        <w:rFonts w:ascii="BBB Poppins TN Display" w:hAnsi="BBB Poppins TN Display"/>
                        <w:sz w:val="14"/>
                        <w:szCs w:val="14"/>
                      </w:rPr>
                    </w:pPr>
                    <w:r w:rsidRPr="009D13A7">
                      <w:rPr>
                        <w:rFonts w:ascii="BBB Poppins TN Display" w:hAnsi="BBB Poppins TN Display"/>
                        <w:sz w:val="14"/>
                        <w:szCs w:val="14"/>
                      </w:rPr>
                      <w:t>Membre de l’EPE Université Bourgogne Europe</w:t>
                    </w:r>
                  </w:p>
                </w:txbxContent>
              </v:textbox>
            </v:shape>
          </w:pict>
        </mc:Fallback>
      </mc:AlternateContent>
    </w:r>
    <w:r w:rsidR="005C2845" w:rsidRPr="005C2845">
      <w:rPr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266B5DA2" wp14:editId="7FF3D23C">
              <wp:simplePos x="0" y="0"/>
              <wp:positionH relativeFrom="column">
                <wp:posOffset>-97790</wp:posOffset>
              </wp:positionH>
              <wp:positionV relativeFrom="paragraph">
                <wp:posOffset>-291514</wp:posOffset>
              </wp:positionV>
              <wp:extent cx="6832600" cy="1706245"/>
              <wp:effectExtent l="38100" t="38100" r="38100" b="0"/>
              <wp:wrapNone/>
              <wp:docPr id="65" name="Groupe 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2600" cy="1706245"/>
                        <a:chOff x="0" y="0"/>
                        <a:chExt cx="6832600" cy="1706880"/>
                      </a:xfrm>
                      <a:scene3d>
                        <a:camera prst="orthographicFront">
                          <a:rot lat="0" lon="0" rev="10799999"/>
                        </a:camera>
                        <a:lightRig rig="threePt" dir="t"/>
                      </a:scene3d>
                    </wpg:grpSpPr>
                    <wps:wsp>
                      <wps:cNvPr id="67" name="Arc 67"/>
                      <wps:cNvSpPr/>
                      <wps:spPr>
                        <a:xfrm>
                          <a:off x="5125720" y="0"/>
                          <a:ext cx="1706880" cy="170688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Connecteur droit 68"/>
                      <wps:cNvCnPr/>
                      <wps:spPr>
                        <a:xfrm flipH="1">
                          <a:off x="0" y="0"/>
                          <a:ext cx="6002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65D21" id="Groupe 65" o:spid="_x0000_s1026" style="position:absolute;margin-left:-7.7pt;margin-top:-22.95pt;width:538pt;height:134.35pt;z-index:251708416;mso-width-relative:margin;mso-height-relative:margin" coordsize="68326,170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">
              <v:shape id="Arc 67" o:spid="_x0000_s1027" style="position:absolute;left:51257;width:17069;height:17068;visibility:visible;mso-wrap-style:square;v-text-anchor:middle" coordsize="1706880,1706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" path="m853440,nsc1324782,,1706880,382098,1706880,853440r-853440,l853440,xem853440,nfc1324782,,1706880,382098,1706880,853440e" filled="f" strokecolor="black [3213]" strokeweight="1pt">
                <v:stroke joinstyle="miter"/>
                <v:path arrowok="t" o:connecttype="custom" o:connectlocs="853440,0;1706880,853440" o:connectangles="0,0"/>
              </v:shape>
              <v:line id="Connecteur droit 68" o:spid="_x0000_s1028" style="position:absolute;flip:x;visibility:visible;mso-wrap-style:square" from="0,0" to="6002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" strokecolor="black [3213]" strokeweight="1pt">
                <v:stroke joinstyle="miter"/>
              </v:line>
            </v:group>
          </w:pict>
        </mc:Fallback>
      </mc:AlternateContent>
    </w:r>
    <w:r w:rsidR="0050239C" w:rsidRPr="0050239C">
      <w:t xml:space="preserve"> </w:t>
    </w:r>
  </w:p>
  <w:p w14:paraId="6EF4EF90" w14:textId="77777777" w:rsidR="001320CB" w:rsidRDefault="005D576F" w:rsidP="005D576F">
    <w:pPr>
      <w:pStyle w:val="Pieddepage"/>
    </w:pPr>
    <w:r w:rsidRPr="0050239C">
      <w:t xml:space="preserve">   </w:t>
    </w:r>
  </w:p>
  <w:sdt>
    <w:sdtPr>
      <w:rPr>
        <w:rStyle w:val="Numrodepage"/>
        <w:rFonts w:ascii="BBB Poppins TN Display" w:hAnsi="BBB Poppins TN Display"/>
        <w:sz w:val="14"/>
        <w:szCs w:val="14"/>
      </w:rPr>
      <w:id w:val="1155416029"/>
      <w:docPartObj>
        <w:docPartGallery w:val="Page Numbers (Bottom of Page)"/>
        <w:docPartUnique/>
      </w:docPartObj>
    </w:sdtPr>
    <w:sdtContent>
      <w:p w14:paraId="4597620C" w14:textId="77777777" w:rsidR="00F11C02" w:rsidRPr="005C2845" w:rsidRDefault="00F11C02" w:rsidP="00121DFF">
        <w:pPr>
          <w:pStyle w:val="Pieddepage"/>
          <w:framePr w:w="366" w:wrap="none" w:vAnchor="text" w:hAnchor="page" w:x="534" w:y="1012"/>
          <w:rPr>
            <w:rStyle w:val="Numrodepage"/>
            <w:rFonts w:ascii="BBB Poppins TN Display" w:hAnsi="BBB Poppins TN Display"/>
            <w:sz w:val="14"/>
            <w:szCs w:val="14"/>
          </w:rPr>
        </w:pP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fldChar w:fldCharType="begin"/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instrText xml:space="preserve"> PAGE </w:instrText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fldChar w:fldCharType="separate"/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t>1</w:t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fldChar w:fldCharType="end"/>
        </w:r>
      </w:p>
    </w:sdtContent>
  </w:sdt>
  <w:p w14:paraId="5B993C73" w14:textId="77777777" w:rsidR="003F1936" w:rsidRDefault="00121DFF">
    <w:r w:rsidRPr="00121DFF"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47D54574" wp14:editId="5BD63E24">
              <wp:simplePos x="0" y="0"/>
              <wp:positionH relativeFrom="column">
                <wp:posOffset>3074035</wp:posOffset>
              </wp:positionH>
              <wp:positionV relativeFrom="paragraph">
                <wp:posOffset>446405</wp:posOffset>
              </wp:positionV>
              <wp:extent cx="1629410" cy="398145"/>
              <wp:effectExtent l="0" t="0" r="0" b="0"/>
              <wp:wrapNone/>
              <wp:docPr id="4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07356" w14:textId="786E9AD6" w:rsidR="00121DFF" w:rsidRPr="009D13A7" w:rsidRDefault="00121DFF" w:rsidP="00121DFF">
                          <w:pPr>
                            <w:jc w:val="center"/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</w:pPr>
                          <w:r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 xml:space="preserve">École </w:t>
                          </w:r>
                          <w:r w:rsidR="005F4860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n</w:t>
                          </w:r>
                          <w:r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 xml:space="preserve">ationale </w:t>
                          </w:r>
                          <w:r w:rsidR="005F4860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upérieure</w:t>
                          </w:r>
                          <w:r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br/>
                            <w:t>d’art &amp; design de Dijon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D54574" id="_x0000_s1027" type="#_x0000_t202" style="position:absolute;margin-left:242.05pt;margin-top:35.15pt;width:128.3pt;height:31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" filled="f" stroked="f" strokeweight=".5pt">
              <v:textbox>
                <w:txbxContent>
                  <w:p w14:paraId="0E007356" w14:textId="786E9AD6" w:rsidR="00121DFF" w:rsidRPr="009D13A7" w:rsidRDefault="00121DFF" w:rsidP="00121DFF">
                    <w:pPr>
                      <w:jc w:val="center"/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</w:pPr>
                    <w:r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 xml:space="preserve">École </w:t>
                    </w:r>
                    <w:r w:rsidR="005F4860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n</w:t>
                    </w:r>
                    <w:r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 xml:space="preserve">ationale </w:t>
                    </w:r>
                    <w:r w:rsidR="005F4860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s</w:t>
                    </w:r>
                    <w:r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upérieure</w:t>
                    </w:r>
                    <w:r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br/>
                      <w:t>d’art &amp; design de Dijon</w:t>
                    </w:r>
                  </w:p>
                </w:txbxContent>
              </v:textbox>
            </v:shape>
          </w:pict>
        </mc:Fallback>
      </mc:AlternateContent>
    </w:r>
    <w:r w:rsidRPr="00121DFF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51AE476" wp14:editId="33BB6699">
              <wp:simplePos x="0" y="0"/>
              <wp:positionH relativeFrom="column">
                <wp:posOffset>615950</wp:posOffset>
              </wp:positionH>
              <wp:positionV relativeFrom="paragraph">
                <wp:posOffset>444500</wp:posOffset>
              </wp:positionV>
              <wp:extent cx="1629410" cy="398145"/>
              <wp:effectExtent l="0" t="0" r="0" b="0"/>
              <wp:wrapNone/>
              <wp:docPr id="50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F8AAFC" w14:textId="77777777" w:rsidR="00121DFF" w:rsidRPr="00924DAE" w:rsidRDefault="00121DFF" w:rsidP="00121DFF">
                          <w:pPr>
                            <w:jc w:val="center"/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3, rue Michelet · BP 22566</w:t>
                          </w: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br/>
                            <w:t>21025 Dijon cedex · 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1AE476" id="_x0000_s1028" type="#_x0000_t202" style="position:absolute;margin-left:48.5pt;margin-top:35pt;width:128.3pt;height:31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" filled="f" stroked="f" strokeweight=".5pt">
              <v:textbox>
                <w:txbxContent>
                  <w:p w14:paraId="62F8AAFC" w14:textId="77777777" w:rsidR="00121DFF" w:rsidRPr="00924DAE" w:rsidRDefault="00121DFF" w:rsidP="00121DFF">
                    <w:pPr>
                      <w:jc w:val="center"/>
                      <w:rPr>
                        <w:rFonts w:ascii="BBB Poppins TN Display" w:hAnsi="BBB Poppins TN Display"/>
                        <w:sz w:val="16"/>
                        <w:szCs w:val="16"/>
                      </w:rPr>
                    </w:pP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3, rue Michelet · BP 22566</w:t>
                    </w: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br/>
                      <w:t>21025 Dijon cedex · France</w:t>
                    </w:r>
                  </w:p>
                </w:txbxContent>
              </v:textbox>
            </v:shape>
          </w:pict>
        </mc:Fallback>
      </mc:AlternateContent>
    </w:r>
    <w:r w:rsidRPr="00121DFF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375BCC5B" wp14:editId="57BB918E">
              <wp:simplePos x="0" y="0"/>
              <wp:positionH relativeFrom="column">
                <wp:posOffset>5391101</wp:posOffset>
              </wp:positionH>
              <wp:positionV relativeFrom="paragraph">
                <wp:posOffset>442595</wp:posOffset>
              </wp:positionV>
              <wp:extent cx="1629410" cy="398145"/>
              <wp:effectExtent l="0" t="0" r="0" b="0"/>
              <wp:wrapNone/>
              <wp:docPr id="51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4F7656" w14:textId="77777777" w:rsidR="00121DFF" w:rsidRDefault="00121DFF" w:rsidP="00121DFF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+33 (0)3 80 30 21 27</w:t>
                          </w:r>
                        </w:p>
                        <w:p w14:paraId="5D7B7983" w14:textId="190F8A30" w:rsidR="00121DFF" w:rsidRPr="00924DAE" w:rsidRDefault="00121DFF" w:rsidP="00121DFF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BBBPoppinsTN-DisplayRegular" w:hAnsi="BBBPoppinsTN-DisplayRegular" w:cs="BBBPoppinsTN-Display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ensa</w:t>
                          </w:r>
                          <w:r w:rsidR="00FD3730"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-dijon.fr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5BCC5B" id="_x0000_s1029" type="#_x0000_t202" style="position:absolute;margin-left:424.5pt;margin-top:34.85pt;width:128.3pt;height:31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" filled="f" stroked="f" strokeweight=".5pt">
              <v:textbox>
                <w:txbxContent>
                  <w:p w14:paraId="224F7656" w14:textId="77777777" w:rsidR="00121DFF" w:rsidRDefault="00121DFF" w:rsidP="00121DFF">
                    <w:pPr>
                      <w:pStyle w:val="Paragraphestandard"/>
                      <w:spacing w:line="240" w:lineRule="auto"/>
                      <w:jc w:val="center"/>
                      <w:rPr>
                        <w:rFonts w:ascii="BBB Poppins TN Display" w:hAnsi="BBB Poppins TN Display"/>
                        <w:sz w:val="16"/>
                        <w:szCs w:val="16"/>
                      </w:rPr>
                    </w:pP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+33 (0)3 80 30 21 27</w:t>
                    </w:r>
                  </w:p>
                  <w:p w14:paraId="5D7B7983" w14:textId="190F8A30" w:rsidR="00121DFF" w:rsidRPr="00924DAE" w:rsidRDefault="00121DFF" w:rsidP="00121DFF">
                    <w:pPr>
                      <w:pStyle w:val="Paragraphestandard"/>
                      <w:spacing w:line="240" w:lineRule="auto"/>
                      <w:jc w:val="center"/>
                      <w:rPr>
                        <w:rFonts w:ascii="BBBPoppinsTN-DisplayRegular" w:hAnsi="BBBPoppinsTN-DisplayRegular" w:cs="BBBPoppinsTN-DisplayRegular"/>
                        <w:sz w:val="16"/>
                        <w:szCs w:val="16"/>
                      </w:rPr>
                    </w:pP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ensa</w:t>
                    </w:r>
                    <w:r w:rsidR="00FD3730"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-dijon.fr</w:t>
                    </w:r>
                  </w:p>
                </w:txbxContent>
              </v:textbox>
            </v:shape>
          </w:pict>
        </mc:Fallback>
      </mc:AlternateContent>
    </w:r>
    <w:r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C6E6" w14:textId="77777777" w:rsidR="00012712" w:rsidRDefault="005C2845" w:rsidP="00CE32C6">
    <w:pPr>
      <w:pStyle w:val="Pieddepage"/>
      <w:ind w:right="360"/>
      <w:jc w:val="right"/>
    </w:pPr>
    <w:r w:rsidRPr="00012712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D827FE1" wp14:editId="1270E4C2">
              <wp:simplePos x="0" y="0"/>
              <wp:positionH relativeFrom="column">
                <wp:posOffset>-1587133</wp:posOffset>
              </wp:positionH>
              <wp:positionV relativeFrom="paragraph">
                <wp:posOffset>-2008823</wp:posOffset>
              </wp:positionV>
              <wp:extent cx="2987065" cy="271145"/>
              <wp:effectExtent l="0" t="0" r="0" b="0"/>
              <wp:wrapNone/>
              <wp:docPr id="47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987065" cy="271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A7887" w14:textId="77777777" w:rsidR="004B0C2C" w:rsidRPr="009D13A7" w:rsidRDefault="009D13A7" w:rsidP="004B0C2C">
                          <w:pPr>
                            <w:rPr>
                              <w:rFonts w:ascii="BBB Poppins TN Display" w:hAnsi="BBB Poppins TN Display"/>
                              <w:sz w:val="14"/>
                              <w:szCs w:val="14"/>
                            </w:rPr>
                          </w:pPr>
                          <w:r w:rsidRPr="009D13A7">
                            <w:rPr>
                              <w:rFonts w:ascii="BBB Poppins TN Display" w:hAnsi="BBB Poppins TN Display"/>
                              <w:sz w:val="14"/>
                              <w:szCs w:val="14"/>
                            </w:rPr>
                            <w:t>Membre de l’EPE Université Bourgogne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threePt" dir="t"/>
                      </a:scene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827FE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24.95pt;margin-top:-158.2pt;width:235.2pt;height:21.35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" filled="f" stroked="f" strokeweight=".5pt">
              <v:textbox>
                <w:txbxContent>
                  <w:p w14:paraId="794A7887" w14:textId="77777777" w:rsidR="004B0C2C" w:rsidRPr="009D13A7" w:rsidRDefault="009D13A7" w:rsidP="004B0C2C">
                    <w:pPr>
                      <w:rPr>
                        <w:rFonts w:ascii="BBB Poppins TN Display" w:hAnsi="BBB Poppins TN Display"/>
                        <w:sz w:val="14"/>
                        <w:szCs w:val="14"/>
                      </w:rPr>
                    </w:pPr>
                    <w:r w:rsidRPr="009D13A7">
                      <w:rPr>
                        <w:rFonts w:ascii="BBB Poppins TN Display" w:hAnsi="BBB Poppins TN Display"/>
                        <w:sz w:val="14"/>
                        <w:szCs w:val="14"/>
                      </w:rPr>
                      <w:t>Membre de l’EPE Université Bourgogne Europe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004B06F" wp14:editId="1EF15084">
              <wp:simplePos x="0" y="0"/>
              <wp:positionH relativeFrom="column">
                <wp:posOffset>-108585</wp:posOffset>
              </wp:positionH>
              <wp:positionV relativeFrom="paragraph">
                <wp:posOffset>-388522</wp:posOffset>
              </wp:positionV>
              <wp:extent cx="6832600" cy="1706245"/>
              <wp:effectExtent l="38100" t="38100" r="38100" b="0"/>
              <wp:wrapNone/>
              <wp:docPr id="44" name="Groupe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2600" cy="1706245"/>
                        <a:chOff x="0" y="0"/>
                        <a:chExt cx="6832600" cy="1706880"/>
                      </a:xfrm>
                      <a:scene3d>
                        <a:camera prst="orthographicFront">
                          <a:rot lat="0" lon="0" rev="10799999"/>
                        </a:camera>
                        <a:lightRig rig="threePt" dir="t"/>
                      </a:scene3d>
                    </wpg:grpSpPr>
                    <wps:wsp>
                      <wps:cNvPr id="45" name="Arc 45"/>
                      <wps:cNvSpPr/>
                      <wps:spPr>
                        <a:xfrm>
                          <a:off x="5125720" y="0"/>
                          <a:ext cx="1706880" cy="170688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Connecteur droit 46"/>
                      <wps:cNvCnPr/>
                      <wps:spPr>
                        <a:xfrm flipH="1">
                          <a:off x="0" y="0"/>
                          <a:ext cx="6002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AE56F4" id="Groupe 44" o:spid="_x0000_s1026" style="position:absolute;margin-left:-8.55pt;margin-top:-30.6pt;width:538pt;height:134.35pt;z-index:251700224;mso-width-relative:margin;mso-height-relative:margin" coordsize="68326,170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">
              <v:shape id="Arc 45" o:spid="_x0000_s1027" style="position:absolute;left:51257;width:17069;height:17068;visibility:visible;mso-wrap-style:square;v-text-anchor:middle" coordsize="1706880,1706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" path="m853440,nsc1324782,,1706880,382098,1706880,853440r-853440,l853440,xem853440,nfc1324782,,1706880,382098,1706880,853440e" filled="f" strokecolor="black [3213]" strokeweight="1pt">
                <v:stroke joinstyle="miter"/>
                <v:path arrowok="t" o:connecttype="custom" o:connectlocs="853440,0;1706880,853440" o:connectangles="0,0"/>
              </v:shape>
              <v:line id="Connecteur droit 46" o:spid="_x0000_s1028" style="position:absolute;flip:x;visibility:visible;mso-wrap-style:square" from="0,0" to="6002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" strokecolor="black [3213]" strokeweight="1pt">
                <v:stroke joinstyle="miter"/>
              </v:line>
            </v:group>
          </w:pict>
        </mc:Fallback>
      </mc:AlternateContent>
    </w:r>
    <w:r w:rsidR="005D576F" w:rsidRPr="00012712">
      <w:t xml:space="preserve"> </w:t>
    </w:r>
  </w:p>
  <w:sdt>
    <w:sdtPr>
      <w:rPr>
        <w:rStyle w:val="Numrodepage"/>
        <w:rFonts w:ascii="BBB Poppins TN Display" w:hAnsi="BBB Poppins TN Display"/>
        <w:sz w:val="14"/>
        <w:szCs w:val="14"/>
      </w:rPr>
      <w:id w:val="1392082082"/>
      <w:docPartObj>
        <w:docPartGallery w:val="Page Numbers (Bottom of Page)"/>
        <w:docPartUnique/>
      </w:docPartObj>
    </w:sdtPr>
    <w:sdtContent>
      <w:p w14:paraId="16653582" w14:textId="77777777" w:rsidR="00C00B7B" w:rsidRPr="005C2845" w:rsidRDefault="00C00B7B" w:rsidP="006D1EE2">
        <w:pPr>
          <w:pStyle w:val="Pieddepage"/>
          <w:framePr w:w="230" w:wrap="none" w:vAnchor="text" w:hAnchor="page" w:x="529" w:y="1015"/>
          <w:rPr>
            <w:rStyle w:val="Numrodepage"/>
            <w:rFonts w:ascii="BBB Poppins TN Display" w:hAnsi="BBB Poppins TN Display"/>
            <w:sz w:val="14"/>
            <w:szCs w:val="14"/>
          </w:rPr>
        </w:pP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fldChar w:fldCharType="begin"/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instrText xml:space="preserve"> PAGE </w:instrText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fldChar w:fldCharType="separate"/>
        </w:r>
        <w:r w:rsidRPr="005C2845">
          <w:rPr>
            <w:rStyle w:val="Numrodepage"/>
            <w:rFonts w:ascii="BBB Poppins TN Display" w:hAnsi="BBB Poppins TN Display"/>
            <w:noProof/>
            <w:sz w:val="14"/>
            <w:szCs w:val="14"/>
          </w:rPr>
          <w:t>1</w:t>
        </w:r>
        <w:r w:rsidRPr="005C2845">
          <w:rPr>
            <w:rStyle w:val="Numrodepage"/>
            <w:rFonts w:ascii="BBB Poppins TN Display" w:hAnsi="BBB Poppins TN Display"/>
            <w:sz w:val="14"/>
            <w:szCs w:val="14"/>
          </w:rPr>
          <w:fldChar w:fldCharType="end"/>
        </w:r>
      </w:p>
    </w:sdtContent>
  </w:sdt>
  <w:p w14:paraId="43C2686F" w14:textId="77777777" w:rsidR="003F1936" w:rsidRDefault="009D13A7">
    <w:r w:rsidRPr="00012712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AAAA8A7" wp14:editId="7014DA31">
              <wp:simplePos x="0" y="0"/>
              <wp:positionH relativeFrom="column">
                <wp:posOffset>615364</wp:posOffset>
              </wp:positionH>
              <wp:positionV relativeFrom="paragraph">
                <wp:posOffset>445135</wp:posOffset>
              </wp:positionV>
              <wp:extent cx="1629410" cy="398145"/>
              <wp:effectExtent l="0" t="0" r="0" b="0"/>
              <wp:wrapNone/>
              <wp:docPr id="25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7EF840" w14:textId="77777777" w:rsidR="00924DAE" w:rsidRPr="00924DAE" w:rsidRDefault="00924DAE" w:rsidP="00924DAE">
                          <w:pPr>
                            <w:jc w:val="center"/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3, rue Michelet · BP 22566</w:t>
                          </w: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br/>
                            <w:t>21025 Dijon cedex · France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AA8A7" id="_x0000_s1032" type="#_x0000_t202" style="position:absolute;margin-left:48.45pt;margin-top:35.05pt;width:128.3pt;height:3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" filled="f" stroked="f" strokeweight=".5pt">
              <v:textbox>
                <w:txbxContent>
                  <w:p w14:paraId="247EF840" w14:textId="77777777" w:rsidR="00924DAE" w:rsidRPr="00924DAE" w:rsidRDefault="00924DAE" w:rsidP="00924DAE">
                    <w:pPr>
                      <w:jc w:val="center"/>
                      <w:rPr>
                        <w:rFonts w:ascii="BBB Poppins TN Display" w:hAnsi="BBB Poppins TN Display"/>
                        <w:sz w:val="16"/>
                        <w:szCs w:val="16"/>
                      </w:rPr>
                    </w:pP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3, rue Michelet · BP 22566</w:t>
                    </w: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br/>
                      <w:t>21025 Dijon cedex · France</w:t>
                    </w:r>
                  </w:p>
                </w:txbxContent>
              </v:textbox>
            </v:shape>
          </w:pict>
        </mc:Fallback>
      </mc:AlternateContent>
    </w:r>
    <w:r w:rsidRPr="0001271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038D99" wp14:editId="025C13E8">
              <wp:simplePos x="0" y="0"/>
              <wp:positionH relativeFrom="column">
                <wp:posOffset>3073839</wp:posOffset>
              </wp:positionH>
              <wp:positionV relativeFrom="paragraph">
                <wp:posOffset>447040</wp:posOffset>
              </wp:positionV>
              <wp:extent cx="1629410" cy="398145"/>
              <wp:effectExtent l="0" t="0" r="0" b="0"/>
              <wp:wrapNone/>
              <wp:docPr id="5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8B2FD" w14:textId="7ADF8447" w:rsidR="00CE32C6" w:rsidRPr="009D13A7" w:rsidRDefault="00924DAE" w:rsidP="004B0C2C">
                          <w:pPr>
                            <w:jc w:val="center"/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</w:pPr>
                          <w:r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 xml:space="preserve">École </w:t>
                          </w:r>
                          <w:r w:rsidR="005F4860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n</w:t>
                          </w:r>
                          <w:r w:rsidR="009D13A7"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 xml:space="preserve">ationale </w:t>
                          </w:r>
                          <w:r w:rsidR="005F4860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="009D13A7"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upérieure</w:t>
                          </w:r>
                          <w:r w:rsidR="009D13A7"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br/>
                            <w:t xml:space="preserve">d’art &amp; </w:t>
                          </w:r>
                          <w:r w:rsidRPr="009D13A7">
                            <w:rPr>
                              <w:rFonts w:ascii="BBB Poppins TN Display Bold" w:hAnsi="BBB Poppins TN Display Bold"/>
                              <w:b/>
                              <w:sz w:val="16"/>
                              <w:szCs w:val="16"/>
                            </w:rPr>
                            <w:t>design de Dijon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38D99" id="_x0000_s1033" type="#_x0000_t202" style="position:absolute;margin-left:242.05pt;margin-top:35.2pt;width:128.3pt;height:3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" filled="f" stroked="f" strokeweight=".5pt">
              <v:textbox>
                <w:txbxContent>
                  <w:p w14:paraId="32E8B2FD" w14:textId="7ADF8447" w:rsidR="00CE32C6" w:rsidRPr="009D13A7" w:rsidRDefault="00924DAE" w:rsidP="004B0C2C">
                    <w:pPr>
                      <w:jc w:val="center"/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</w:pPr>
                    <w:r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 xml:space="preserve">École </w:t>
                    </w:r>
                    <w:r w:rsidR="005F4860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n</w:t>
                    </w:r>
                    <w:r w:rsidR="009D13A7"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 xml:space="preserve">ationale </w:t>
                    </w:r>
                    <w:r w:rsidR="005F4860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s</w:t>
                    </w:r>
                    <w:r w:rsidR="009D13A7"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upérieure</w:t>
                    </w:r>
                    <w:r w:rsidR="009D13A7"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br/>
                      <w:t xml:space="preserve">d’art &amp; </w:t>
                    </w:r>
                    <w:r w:rsidRPr="009D13A7">
                      <w:rPr>
                        <w:rFonts w:ascii="BBB Poppins TN Display Bold" w:hAnsi="BBB Poppins TN Display Bold"/>
                        <w:b/>
                        <w:sz w:val="16"/>
                        <w:szCs w:val="16"/>
                      </w:rPr>
                      <w:t>design de Dijon</w:t>
                    </w:r>
                  </w:p>
                </w:txbxContent>
              </v:textbox>
            </v:shape>
          </w:pict>
        </mc:Fallback>
      </mc:AlternateContent>
    </w:r>
    <w:r w:rsidR="0074155A" w:rsidRPr="00012712"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1745F5C" wp14:editId="087B091F">
              <wp:simplePos x="0" y="0"/>
              <wp:positionH relativeFrom="column">
                <wp:posOffset>5389880</wp:posOffset>
              </wp:positionH>
              <wp:positionV relativeFrom="paragraph">
                <wp:posOffset>443230</wp:posOffset>
              </wp:positionV>
              <wp:extent cx="1629410" cy="398145"/>
              <wp:effectExtent l="0" t="0" r="0" b="0"/>
              <wp:wrapNone/>
              <wp:docPr id="26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9410" cy="398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68C170" w14:textId="77777777" w:rsidR="00924DAE" w:rsidRDefault="00924DAE" w:rsidP="00924DAE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+33 (0)3 80 30 21 27</w:t>
                          </w:r>
                        </w:p>
                        <w:p w14:paraId="34D1B410" w14:textId="147AC7AC" w:rsidR="00924DAE" w:rsidRPr="00924DAE" w:rsidRDefault="00924DAE" w:rsidP="00924DAE">
                          <w:pPr>
                            <w:pStyle w:val="Paragraphestandard"/>
                            <w:spacing w:line="240" w:lineRule="auto"/>
                            <w:jc w:val="center"/>
                            <w:rPr>
                              <w:rFonts w:ascii="BBBPoppinsTN-DisplayRegular" w:hAnsi="BBBPoppinsTN-DisplayRegular" w:cs="BBBPoppinsTN-DisplayRegula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ensa</w:t>
                          </w:r>
                          <w:r w:rsidR="00FD3730"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BBB Poppins TN Display" w:hAnsi="BBB Poppins TN Display"/>
                              <w:sz w:val="16"/>
                              <w:szCs w:val="16"/>
                            </w:rPr>
                            <w:t>-dijon.fr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45F5C" id="_x0000_s1034" type="#_x0000_t202" style="position:absolute;margin-left:424.4pt;margin-top:34.9pt;width:128.3pt;height:3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pgqGwIAADMEAAAOAAAAZHJzL2Uyb0RvYy54bWysU02P2yAQvVfqf0DcG9vZJE2sOKt0V6kq&#13;&#10;RbsrZVd7JhhiS5ihQGKnv74Dzpe2PVW9wMAM8/HeY37fNYochHU16IJmg5QSoTmUtd4V9O119WVK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" filled="f" stroked="f" strokeweight=".5pt">
              <v:textbox>
                <w:txbxContent>
                  <w:p w14:paraId="1368C170" w14:textId="77777777" w:rsidR="00924DAE" w:rsidRDefault="00924DAE" w:rsidP="00924DAE">
                    <w:pPr>
                      <w:pStyle w:val="Paragraphestandard"/>
                      <w:spacing w:line="240" w:lineRule="auto"/>
                      <w:jc w:val="center"/>
                      <w:rPr>
                        <w:rFonts w:ascii="BBB Poppins TN Display" w:hAnsi="BBB Poppins TN Display"/>
                        <w:sz w:val="16"/>
                        <w:szCs w:val="16"/>
                      </w:rPr>
                    </w:pP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+33 (0)3 80 30 21 27</w:t>
                    </w:r>
                  </w:p>
                  <w:p w14:paraId="34D1B410" w14:textId="147AC7AC" w:rsidR="00924DAE" w:rsidRPr="00924DAE" w:rsidRDefault="00924DAE" w:rsidP="00924DAE">
                    <w:pPr>
                      <w:pStyle w:val="Paragraphestandard"/>
                      <w:spacing w:line="240" w:lineRule="auto"/>
                      <w:jc w:val="center"/>
                      <w:rPr>
                        <w:rFonts w:ascii="BBBPoppinsTN-DisplayRegular" w:hAnsi="BBBPoppinsTN-DisplayRegular" w:cs="BBBPoppinsTN-DisplayRegular"/>
                        <w:sz w:val="16"/>
                        <w:szCs w:val="16"/>
                      </w:rPr>
                    </w:pP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ensa</w:t>
                    </w:r>
                    <w:r w:rsidR="00FD3730"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BBB Poppins TN Display" w:hAnsi="BBB Poppins TN Display"/>
                        <w:sz w:val="16"/>
                        <w:szCs w:val="16"/>
                      </w:rPr>
                      <w:t>-dijon.fr</w:t>
                    </w:r>
                  </w:p>
                </w:txbxContent>
              </v:textbox>
            </v:shape>
          </w:pict>
        </mc:Fallback>
      </mc:AlternateContent>
    </w:r>
    <w:r w:rsidR="006D1EE2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0B8F" w14:textId="77777777" w:rsidR="006F4FA0" w:rsidRDefault="006F4FA0" w:rsidP="00012712">
      <w:r>
        <w:separator/>
      </w:r>
    </w:p>
    <w:p w14:paraId="215D31BC" w14:textId="77777777" w:rsidR="006F4FA0" w:rsidRDefault="006F4FA0"/>
  </w:footnote>
  <w:footnote w:type="continuationSeparator" w:id="0">
    <w:p w14:paraId="1CC00834" w14:textId="77777777" w:rsidR="006F4FA0" w:rsidRDefault="006F4FA0" w:rsidP="00012712">
      <w:r>
        <w:continuationSeparator/>
      </w:r>
    </w:p>
    <w:p w14:paraId="0E076492" w14:textId="77777777" w:rsidR="006F4FA0" w:rsidRDefault="006F4F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FE7F" w14:textId="77777777" w:rsidR="003F1936" w:rsidRDefault="00257930" w:rsidP="00701D49">
    <w:pPr>
      <w:pStyle w:val="En-tte"/>
      <w:tabs>
        <w:tab w:val="clear" w:pos="4536"/>
        <w:tab w:val="clear" w:pos="9072"/>
        <w:tab w:val="left" w:pos="3002"/>
        <w:tab w:val="left" w:pos="3030"/>
        <w:tab w:val="left" w:pos="3388"/>
      </w:tabs>
    </w:pPr>
    <w:r w:rsidRPr="00257930">
      <w:rPr>
        <w:noProof/>
      </w:rPr>
      <w:drawing>
        <wp:anchor distT="0" distB="0" distL="114300" distR="114300" simplePos="0" relativeHeight="251713536" behindDoc="0" locked="0" layoutInCell="1" allowOverlap="1" wp14:anchorId="51AFA672" wp14:editId="5A9151DB">
          <wp:simplePos x="0" y="0"/>
          <wp:positionH relativeFrom="column">
            <wp:posOffset>72390</wp:posOffset>
          </wp:positionH>
          <wp:positionV relativeFrom="paragraph">
            <wp:posOffset>-70485</wp:posOffset>
          </wp:positionV>
          <wp:extent cx="216801" cy="213360"/>
          <wp:effectExtent l="0" t="0" r="0" b="254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1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ED62" w14:textId="77777777" w:rsidR="00012712" w:rsidRDefault="00F70231">
    <w:pPr>
      <w:pStyle w:val="En-tte"/>
    </w:pPr>
    <w:r>
      <w:rPr>
        <w:noProof/>
      </w:rPr>
      <w:drawing>
        <wp:anchor distT="0" distB="0" distL="114300" distR="114300" simplePos="0" relativeHeight="251688960" behindDoc="0" locked="0" layoutInCell="1" allowOverlap="1" wp14:anchorId="51CBCDE6" wp14:editId="12A6DE2E">
          <wp:simplePos x="0" y="0"/>
          <wp:positionH relativeFrom="column">
            <wp:posOffset>4452</wp:posOffset>
          </wp:positionH>
          <wp:positionV relativeFrom="paragraph">
            <wp:posOffset>-183086</wp:posOffset>
          </wp:positionV>
          <wp:extent cx="1596787" cy="400692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ensadDijon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458" cy="4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74AA76" w14:textId="77777777" w:rsidR="003F1936" w:rsidRDefault="009D13A7">
    <w:r w:rsidRPr="00012712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6A63439" wp14:editId="512E3A4F">
              <wp:simplePos x="0" y="0"/>
              <wp:positionH relativeFrom="column">
                <wp:posOffset>-60325</wp:posOffset>
              </wp:positionH>
              <wp:positionV relativeFrom="paragraph">
                <wp:posOffset>150544</wp:posOffset>
              </wp:positionV>
              <wp:extent cx="1946910" cy="224086"/>
              <wp:effectExtent l="0" t="0" r="0" b="0"/>
              <wp:wrapNone/>
              <wp:docPr id="1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6910" cy="2240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18259" w14:textId="77777777" w:rsidR="009D13A7" w:rsidRPr="009D13A7" w:rsidRDefault="009D13A7" w:rsidP="009D13A7">
                          <w:pPr>
                            <w:rPr>
                              <w:rFonts w:ascii="BBB Poppins TN Display" w:hAnsi="BBB Poppins TN Display"/>
                              <w:sz w:val="14"/>
                              <w:szCs w:val="14"/>
                            </w:rPr>
                          </w:pPr>
                          <w:r w:rsidRPr="009D13A7">
                            <w:rPr>
                              <w:rFonts w:ascii="BBB Poppins TN Display" w:hAnsi="BBB Poppins TN Display"/>
                              <w:sz w:val="14"/>
                              <w:szCs w:val="14"/>
                            </w:rPr>
                            <w:t>Ministère de la Culture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threePt" dir="t"/>
                      </a:scene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6343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4.75pt;margin-top:11.85pt;width:153.3pt;height:1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" filled="f" stroked="f" strokeweight=".5pt">
              <v:textbox>
                <w:txbxContent>
                  <w:p w14:paraId="1FD18259" w14:textId="77777777" w:rsidR="009D13A7" w:rsidRPr="009D13A7" w:rsidRDefault="009D13A7" w:rsidP="009D13A7">
                    <w:pPr>
                      <w:rPr>
                        <w:rFonts w:ascii="BBB Poppins TN Display" w:hAnsi="BBB Poppins TN Display"/>
                        <w:sz w:val="14"/>
                        <w:szCs w:val="14"/>
                      </w:rPr>
                    </w:pPr>
                    <w:r w:rsidRPr="009D13A7">
                      <w:rPr>
                        <w:rFonts w:ascii="BBB Poppins TN Display" w:hAnsi="BBB Poppins TN Display"/>
                        <w:sz w:val="14"/>
                        <w:szCs w:val="14"/>
                      </w:rPr>
                      <w:t>Ministère de la Culture</w:t>
                    </w:r>
                  </w:p>
                </w:txbxContent>
              </v:textbox>
            </v:shape>
          </w:pict>
        </mc:Fallback>
      </mc:AlternateContent>
    </w:r>
    <w:r w:rsidR="00775086">
      <w:rPr>
        <w:noProof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757FCD1A" wp14:editId="42EC4792">
              <wp:simplePos x="0" y="0"/>
              <wp:positionH relativeFrom="column">
                <wp:posOffset>30480</wp:posOffset>
              </wp:positionH>
              <wp:positionV relativeFrom="paragraph">
                <wp:posOffset>383361</wp:posOffset>
              </wp:positionV>
              <wp:extent cx="6832600" cy="1706880"/>
              <wp:effectExtent l="0" t="0" r="12700" b="0"/>
              <wp:wrapNone/>
              <wp:docPr id="43" name="Groupe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2600" cy="1706880"/>
                        <a:chOff x="0" y="0"/>
                        <a:chExt cx="6832600" cy="1706880"/>
                      </a:xfrm>
                    </wpg:grpSpPr>
                    <wps:wsp>
                      <wps:cNvPr id="37" name="Arc 37"/>
                      <wps:cNvSpPr/>
                      <wps:spPr>
                        <a:xfrm>
                          <a:off x="5125720" y="0"/>
                          <a:ext cx="1706880" cy="170688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Connecteur droit 34"/>
                      <wps:cNvCnPr/>
                      <wps:spPr>
                        <a:xfrm flipH="1">
                          <a:off x="0" y="0"/>
                          <a:ext cx="60020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00C56E" id="Groupe 43" o:spid="_x0000_s1026" style="position:absolute;margin-left:2.4pt;margin-top:30.2pt;width:538pt;height:134.4pt;z-index:251698176;mso-height-relative:margin" coordsize="68326,170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">
              <v:shape id="Arc 37" o:spid="_x0000_s1027" style="position:absolute;left:51257;width:17069;height:17068;visibility:visible;mso-wrap-style:square;v-text-anchor:middle" coordsize="1706880,1706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" path="m853440,nsc1324782,,1706880,382098,1706880,853440r-853440,l853440,xem853440,nfc1324782,,1706880,382098,1706880,853440e" filled="f" strokecolor="black [3213]" strokeweight="1pt">
                <v:stroke joinstyle="miter"/>
                <v:path arrowok="t" o:connecttype="custom" o:connectlocs="853440,0;1706880,853440" o:connectangles="0,0"/>
              </v:shape>
              <v:line id="Connecteur droit 34" o:spid="_x0000_s1028" style="position:absolute;flip:x;visibility:visible;mso-wrap-style:square" from="0,0" to="60020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" strokecolor="black [3213]" strokeweight="1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6612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2A2A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C65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EC6C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AC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02DC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4D5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85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70E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E608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E1F3B"/>
    <w:multiLevelType w:val="multilevel"/>
    <w:tmpl w:val="BC9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34290"/>
    <w:multiLevelType w:val="hybridMultilevel"/>
    <w:tmpl w:val="1A4ACB2E"/>
    <w:lvl w:ilvl="0" w:tplc="256A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B7EA5"/>
    <w:multiLevelType w:val="multilevel"/>
    <w:tmpl w:val="A94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11AEF"/>
    <w:multiLevelType w:val="hybridMultilevel"/>
    <w:tmpl w:val="F34C2C36"/>
    <w:lvl w:ilvl="0" w:tplc="256A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80C86"/>
    <w:multiLevelType w:val="hybridMultilevel"/>
    <w:tmpl w:val="662E91AC"/>
    <w:lvl w:ilvl="0" w:tplc="256A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045E6"/>
    <w:multiLevelType w:val="hybridMultilevel"/>
    <w:tmpl w:val="9EE6827C"/>
    <w:lvl w:ilvl="0" w:tplc="256A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E725D"/>
    <w:multiLevelType w:val="hybridMultilevel"/>
    <w:tmpl w:val="320C7A2E"/>
    <w:lvl w:ilvl="0" w:tplc="256AC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B60D5"/>
    <w:multiLevelType w:val="hybridMultilevel"/>
    <w:tmpl w:val="95D48F5E"/>
    <w:lvl w:ilvl="0" w:tplc="5D2AA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A4EEF"/>
    <w:multiLevelType w:val="multilevel"/>
    <w:tmpl w:val="C3A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D6B0E"/>
    <w:multiLevelType w:val="hybridMultilevel"/>
    <w:tmpl w:val="364A261A"/>
    <w:lvl w:ilvl="0" w:tplc="4BBE0C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64D12"/>
    <w:multiLevelType w:val="multilevel"/>
    <w:tmpl w:val="CC4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A4B80"/>
    <w:multiLevelType w:val="hybridMultilevel"/>
    <w:tmpl w:val="A09E7624"/>
    <w:lvl w:ilvl="0" w:tplc="721873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12A73"/>
    <w:multiLevelType w:val="hybridMultilevel"/>
    <w:tmpl w:val="930A7090"/>
    <w:lvl w:ilvl="0" w:tplc="C6C033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58733">
    <w:abstractNumId w:val="4"/>
  </w:num>
  <w:num w:numId="2" w16cid:durableId="1846047613">
    <w:abstractNumId w:val="5"/>
  </w:num>
  <w:num w:numId="3" w16cid:durableId="1345355701">
    <w:abstractNumId w:val="6"/>
  </w:num>
  <w:num w:numId="4" w16cid:durableId="460803947">
    <w:abstractNumId w:val="7"/>
  </w:num>
  <w:num w:numId="5" w16cid:durableId="48304165">
    <w:abstractNumId w:val="9"/>
  </w:num>
  <w:num w:numId="6" w16cid:durableId="11297669">
    <w:abstractNumId w:val="0"/>
  </w:num>
  <w:num w:numId="7" w16cid:durableId="980618453">
    <w:abstractNumId w:val="1"/>
  </w:num>
  <w:num w:numId="8" w16cid:durableId="141386487">
    <w:abstractNumId w:val="2"/>
  </w:num>
  <w:num w:numId="9" w16cid:durableId="1281256204">
    <w:abstractNumId w:val="3"/>
  </w:num>
  <w:num w:numId="10" w16cid:durableId="598490253">
    <w:abstractNumId w:val="8"/>
  </w:num>
  <w:num w:numId="11" w16cid:durableId="1868255393">
    <w:abstractNumId w:val="10"/>
  </w:num>
  <w:num w:numId="12" w16cid:durableId="1945649195">
    <w:abstractNumId w:val="18"/>
  </w:num>
  <w:num w:numId="13" w16cid:durableId="1814592727">
    <w:abstractNumId w:val="20"/>
  </w:num>
  <w:num w:numId="14" w16cid:durableId="1446656046">
    <w:abstractNumId w:val="12"/>
  </w:num>
  <w:num w:numId="15" w16cid:durableId="1539657010">
    <w:abstractNumId w:val="15"/>
  </w:num>
  <w:num w:numId="16" w16cid:durableId="1891064995">
    <w:abstractNumId w:val="19"/>
  </w:num>
  <w:num w:numId="17" w16cid:durableId="1059398938">
    <w:abstractNumId w:val="11"/>
  </w:num>
  <w:num w:numId="18" w16cid:durableId="1072577747">
    <w:abstractNumId w:val="13"/>
  </w:num>
  <w:num w:numId="19" w16cid:durableId="416439279">
    <w:abstractNumId w:val="17"/>
  </w:num>
  <w:num w:numId="20" w16cid:durableId="1242636984">
    <w:abstractNumId w:val="14"/>
  </w:num>
  <w:num w:numId="21" w16cid:durableId="1598057927">
    <w:abstractNumId w:val="21"/>
  </w:num>
  <w:num w:numId="22" w16cid:durableId="1376738585">
    <w:abstractNumId w:val="16"/>
  </w:num>
  <w:num w:numId="23" w16cid:durableId="1407923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60"/>
    <w:rsid w:val="00012236"/>
    <w:rsid w:val="00012712"/>
    <w:rsid w:val="0002700E"/>
    <w:rsid w:val="00065520"/>
    <w:rsid w:val="000B62B1"/>
    <w:rsid w:val="000C15FE"/>
    <w:rsid w:val="000F3FDE"/>
    <w:rsid w:val="00121DFF"/>
    <w:rsid w:val="001320CB"/>
    <w:rsid w:val="00136533"/>
    <w:rsid w:val="0015596E"/>
    <w:rsid w:val="001B55BC"/>
    <w:rsid w:val="00252E4E"/>
    <w:rsid w:val="00257930"/>
    <w:rsid w:val="00314276"/>
    <w:rsid w:val="0034154D"/>
    <w:rsid w:val="003F1936"/>
    <w:rsid w:val="004B0C2C"/>
    <w:rsid w:val="0050239C"/>
    <w:rsid w:val="00520E3E"/>
    <w:rsid w:val="00550030"/>
    <w:rsid w:val="00576345"/>
    <w:rsid w:val="0058374C"/>
    <w:rsid w:val="005B759C"/>
    <w:rsid w:val="005C2845"/>
    <w:rsid w:val="005C6488"/>
    <w:rsid w:val="005D576F"/>
    <w:rsid w:val="005E4AD7"/>
    <w:rsid w:val="005E6EB7"/>
    <w:rsid w:val="005F4860"/>
    <w:rsid w:val="00611FFB"/>
    <w:rsid w:val="006617E0"/>
    <w:rsid w:val="00664DE9"/>
    <w:rsid w:val="006D1EE2"/>
    <w:rsid w:val="006D23E4"/>
    <w:rsid w:val="006F4FA0"/>
    <w:rsid w:val="00701D49"/>
    <w:rsid w:val="0074155A"/>
    <w:rsid w:val="007451FC"/>
    <w:rsid w:val="00772244"/>
    <w:rsid w:val="00775086"/>
    <w:rsid w:val="007807F0"/>
    <w:rsid w:val="007907EF"/>
    <w:rsid w:val="00791C07"/>
    <w:rsid w:val="007C16AC"/>
    <w:rsid w:val="007C7CE6"/>
    <w:rsid w:val="00821818"/>
    <w:rsid w:val="00874769"/>
    <w:rsid w:val="008953EE"/>
    <w:rsid w:val="008B1A4D"/>
    <w:rsid w:val="008F4FBD"/>
    <w:rsid w:val="00920344"/>
    <w:rsid w:val="00924DAE"/>
    <w:rsid w:val="00955248"/>
    <w:rsid w:val="00962188"/>
    <w:rsid w:val="00982AA5"/>
    <w:rsid w:val="009B52AF"/>
    <w:rsid w:val="009C162D"/>
    <w:rsid w:val="009D13A7"/>
    <w:rsid w:val="00A2555F"/>
    <w:rsid w:val="00A26E51"/>
    <w:rsid w:val="00A32708"/>
    <w:rsid w:val="00AF68D3"/>
    <w:rsid w:val="00B231CF"/>
    <w:rsid w:val="00B262FC"/>
    <w:rsid w:val="00B30DC4"/>
    <w:rsid w:val="00B57047"/>
    <w:rsid w:val="00B9278A"/>
    <w:rsid w:val="00BB25AC"/>
    <w:rsid w:val="00BD2C06"/>
    <w:rsid w:val="00C00B7B"/>
    <w:rsid w:val="00C00BF5"/>
    <w:rsid w:val="00C2137A"/>
    <w:rsid w:val="00C82736"/>
    <w:rsid w:val="00C86FB8"/>
    <w:rsid w:val="00CE32C6"/>
    <w:rsid w:val="00CF1DF2"/>
    <w:rsid w:val="00D03439"/>
    <w:rsid w:val="00D108F9"/>
    <w:rsid w:val="00D76FA0"/>
    <w:rsid w:val="00DB7142"/>
    <w:rsid w:val="00DF2864"/>
    <w:rsid w:val="00E1692D"/>
    <w:rsid w:val="00E2413E"/>
    <w:rsid w:val="00E65554"/>
    <w:rsid w:val="00E8271A"/>
    <w:rsid w:val="00E85343"/>
    <w:rsid w:val="00EA1B1C"/>
    <w:rsid w:val="00ED6576"/>
    <w:rsid w:val="00F11C02"/>
    <w:rsid w:val="00F22B8E"/>
    <w:rsid w:val="00F67B98"/>
    <w:rsid w:val="00F70231"/>
    <w:rsid w:val="00F90418"/>
    <w:rsid w:val="00FC0C3E"/>
    <w:rsid w:val="00FD3730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04576"/>
  <w15:chartTrackingRefBased/>
  <w15:docId w15:val="{85C37A6B-8C63-F74B-BE26-5FDC04CC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27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2712"/>
  </w:style>
  <w:style w:type="paragraph" w:styleId="Pieddepage">
    <w:name w:val="footer"/>
    <w:basedOn w:val="Normal"/>
    <w:link w:val="PieddepageCar"/>
    <w:uiPriority w:val="99"/>
    <w:unhideWhenUsed/>
    <w:rsid w:val="000127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712"/>
  </w:style>
  <w:style w:type="character" w:styleId="Numrodepage">
    <w:name w:val="page number"/>
    <w:basedOn w:val="Policepardfaut"/>
    <w:uiPriority w:val="99"/>
    <w:semiHidden/>
    <w:unhideWhenUsed/>
    <w:rsid w:val="00CE32C6"/>
  </w:style>
  <w:style w:type="paragraph" w:customStyle="1" w:styleId="Date1">
    <w:name w:val="Date1"/>
    <w:basedOn w:val="Normal"/>
    <w:qFormat/>
    <w:rsid w:val="008953EE"/>
    <w:rPr>
      <w:rFonts w:ascii="Barlow Semi Condensed" w:hAnsi="Barlow Semi Condensed"/>
      <w:b/>
      <w:sz w:val="20"/>
      <w:szCs w:val="20"/>
    </w:rPr>
  </w:style>
  <w:style w:type="paragraph" w:customStyle="1" w:styleId="Signature1">
    <w:name w:val="Signature1"/>
    <w:basedOn w:val="Normal"/>
    <w:qFormat/>
    <w:rsid w:val="0058374C"/>
    <w:pPr>
      <w:spacing w:after="160" w:line="260" w:lineRule="exact"/>
      <w:ind w:right="567"/>
      <w:jc w:val="right"/>
    </w:pPr>
    <w:rPr>
      <w:rFonts w:ascii="IBM Plex Sans" w:hAnsi="IBM Plex Sans"/>
      <w:b/>
      <w:noProof/>
      <w:sz w:val="19"/>
      <w:szCs w:val="19"/>
      <w:lang w:val="en-US"/>
    </w:rPr>
  </w:style>
  <w:style w:type="paragraph" w:customStyle="1" w:styleId="CORPSDETEXTEENSADDIJON">
    <w:name w:val="CORPS DE TEXTE ENSAD DIJON"/>
    <w:basedOn w:val="Normal"/>
    <w:autoRedefine/>
    <w:qFormat/>
    <w:rsid w:val="00C86FB8"/>
    <w:pPr>
      <w:spacing w:after="160"/>
      <w:ind w:left="2977" w:right="20"/>
      <w:jc w:val="both"/>
    </w:pPr>
    <w:rPr>
      <w:rFonts w:ascii="BBB Poppins TN Display" w:hAnsi="BBB Poppins TN Display"/>
      <w:color w:val="000000" w:themeColor="text1"/>
      <w:sz w:val="19"/>
      <w:szCs w:val="19"/>
    </w:rPr>
  </w:style>
  <w:style w:type="paragraph" w:customStyle="1" w:styleId="INFOSEXPEDITEUR">
    <w:name w:val="INFOS EXPEDITEUR"/>
    <w:basedOn w:val="Normal"/>
    <w:qFormat/>
    <w:rsid w:val="008953EE"/>
    <w:pPr>
      <w:spacing w:line="276" w:lineRule="auto"/>
    </w:pPr>
    <w:rPr>
      <w:rFonts w:ascii="Barlow Semi Condensed Thin" w:hAnsi="Barlow Semi Condensed Thin"/>
      <w:color w:val="000000" w:themeColor="text1"/>
      <w:sz w:val="20"/>
      <w:szCs w:val="20"/>
    </w:rPr>
  </w:style>
  <w:style w:type="paragraph" w:customStyle="1" w:styleId="INFOSDESTINATAIRE">
    <w:name w:val="INFOS DESTINATAIRE"/>
    <w:basedOn w:val="En-tte"/>
    <w:qFormat/>
    <w:rsid w:val="008953EE"/>
    <w:pPr>
      <w:spacing w:line="276" w:lineRule="auto"/>
      <w:jc w:val="right"/>
    </w:pPr>
    <w:rPr>
      <w:rFonts w:ascii="Barlow Semi Condensed Thin" w:hAnsi="Barlow Semi Condensed Thin"/>
      <w:sz w:val="20"/>
      <w:szCs w:val="20"/>
    </w:rPr>
  </w:style>
  <w:style w:type="paragraph" w:customStyle="1" w:styleId="SOCIETEDESTINATAIRE">
    <w:name w:val="SOCIETE DESTINATAIRE"/>
    <w:basedOn w:val="Normal"/>
    <w:qFormat/>
    <w:rsid w:val="008953EE"/>
    <w:pPr>
      <w:jc w:val="right"/>
    </w:pPr>
    <w:rPr>
      <w:rFonts w:ascii="Barlow Semi Condensed" w:hAnsi="Barlow Semi Condensed"/>
      <w:b/>
      <w:sz w:val="20"/>
      <w:szCs w:val="20"/>
    </w:rPr>
  </w:style>
  <w:style w:type="paragraph" w:customStyle="1" w:styleId="Paragraphestandard">
    <w:name w:val="[Paragraphe standard]"/>
    <w:basedOn w:val="Normal"/>
    <w:uiPriority w:val="99"/>
    <w:rsid w:val="00BD2C0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2236"/>
    <w:rPr>
      <w:rFonts w:ascii="Times New Roman" w:hAnsi="Times New Roman" w:cs="Times New Roman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236"/>
    <w:rPr>
      <w:rFonts w:ascii="Times New Roman" w:hAnsi="Times New Roman" w:cs="Times New Roman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C16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162D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9C162D"/>
    <w:rPr>
      <w:color w:val="954F72" w:themeColor="followedHyperlink"/>
      <w:u w:val="single"/>
    </w:rPr>
  </w:style>
  <w:style w:type="paragraph" w:customStyle="1" w:styleId="phraseobjet">
    <w:name w:val="phrase objet"/>
    <w:qFormat/>
    <w:rsid w:val="00ED6576"/>
    <w:rPr>
      <w:rFonts w:ascii="Muoto Extended Light" w:hAnsi="Muoto Extended Light"/>
    </w:rPr>
  </w:style>
  <w:style w:type="paragraph" w:customStyle="1" w:styleId="REFERENCE">
    <w:name w:val="REFERENCE"/>
    <w:basedOn w:val="En-tte"/>
    <w:qFormat/>
    <w:rsid w:val="00ED6576"/>
    <w:rPr>
      <w:rFonts w:ascii="Muoto Extended Light" w:hAnsi="Muoto Extended Light"/>
      <w:sz w:val="16"/>
      <w:szCs w:val="16"/>
    </w:rPr>
  </w:style>
  <w:style w:type="paragraph" w:customStyle="1" w:styleId="Date2">
    <w:name w:val="Date2"/>
    <w:basedOn w:val="En-tte"/>
    <w:qFormat/>
    <w:rsid w:val="00D03439"/>
    <w:rPr>
      <w:rFonts w:ascii="BBB Poppins TN Display SemiBold" w:hAnsi="BBB Poppins TN Display SemiBold"/>
      <w:b/>
      <w:sz w:val="16"/>
      <w:szCs w:val="16"/>
    </w:rPr>
  </w:style>
  <w:style w:type="paragraph" w:customStyle="1" w:styleId="EXPEDITEURRICE">
    <w:name w:val="EXPEDITEUR·RICE"/>
    <w:qFormat/>
    <w:rsid w:val="00D03439"/>
    <w:rPr>
      <w:rFonts w:ascii="BBB Poppins TN Display SemiBold" w:hAnsi="BBB Poppins TN Display SemiBold"/>
      <w:b/>
      <w:sz w:val="16"/>
      <w:szCs w:val="16"/>
    </w:rPr>
  </w:style>
  <w:style w:type="paragraph" w:customStyle="1" w:styleId="DESTINATAIRE">
    <w:name w:val="DESTINATAIRE"/>
    <w:basedOn w:val="INFOSEXPEDITEUR"/>
    <w:qFormat/>
    <w:rsid w:val="00D03439"/>
    <w:pPr>
      <w:spacing w:line="240" w:lineRule="auto"/>
    </w:pPr>
    <w:rPr>
      <w:rFonts w:ascii="BBB Poppins TN Display SemiBold" w:hAnsi="BBB Poppins TN Display SemiBold"/>
      <w:b/>
      <w:sz w:val="16"/>
      <w:szCs w:val="16"/>
    </w:rPr>
  </w:style>
  <w:style w:type="paragraph" w:customStyle="1" w:styleId="adressedestinataire">
    <w:name w:val="adresse destinataire"/>
    <w:basedOn w:val="INFOSEXPEDITEUR"/>
    <w:qFormat/>
    <w:rsid w:val="00D03439"/>
    <w:pPr>
      <w:spacing w:line="240" w:lineRule="auto"/>
    </w:pPr>
    <w:rPr>
      <w:rFonts w:ascii="BBB Poppins TN Display" w:hAnsi="BBB Poppins TN Display"/>
      <w:sz w:val="16"/>
      <w:szCs w:val="16"/>
    </w:rPr>
  </w:style>
  <w:style w:type="paragraph" w:customStyle="1" w:styleId="SIGNATAIRE">
    <w:name w:val="SIGNATAIRE"/>
    <w:autoRedefine/>
    <w:qFormat/>
    <w:rsid w:val="00D03439"/>
    <w:pPr>
      <w:ind w:left="7938" w:right="20"/>
    </w:pPr>
    <w:rPr>
      <w:rFonts w:ascii="BBB Poppins TN Display" w:hAnsi="BBB Poppins TN Display"/>
      <w:b/>
      <w:noProof/>
      <w:sz w:val="19"/>
      <w:szCs w:val="19"/>
      <w:lang w:val="en-US"/>
    </w:rPr>
  </w:style>
  <w:style w:type="paragraph" w:customStyle="1" w:styleId="CORPSDETEXTEALDORIA">
    <w:name w:val="CORPS DE TEXTE ALDORIA"/>
    <w:basedOn w:val="Normal"/>
    <w:autoRedefine/>
    <w:qFormat/>
    <w:rsid w:val="006D23E4"/>
    <w:pPr>
      <w:spacing w:after="160"/>
      <w:ind w:left="2977" w:right="20"/>
    </w:pPr>
    <w:rPr>
      <w:rFonts w:ascii="BBB Poppins TN Display" w:hAnsi="BBB Poppins TN Display"/>
      <w:color w:val="000000" w:themeColor="text1"/>
      <w:sz w:val="19"/>
      <w:szCs w:val="19"/>
    </w:rPr>
  </w:style>
  <w:style w:type="paragraph" w:styleId="NormalWeb">
    <w:name w:val="Normal (Web)"/>
    <w:basedOn w:val="Normal"/>
    <w:uiPriority w:val="99"/>
    <w:semiHidden/>
    <w:unhideWhenUsed/>
    <w:rsid w:val="00D108F9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D1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freschard/Library/CloudStorage/OneDrive-ensa-dijon.fr/Documents%20-%20Communication%20&amp;%20Partenariats/REFONTE%20IDENTITE&#769;%20GRAPHIQUE/04%20-%20GABARITS/GABARIT_papier-en-tete_EnsadDijon-11oct.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88494EF58EA4EB3689E51CDD69824" ma:contentTypeVersion="15" ma:contentTypeDescription="Crée un document." ma:contentTypeScope="" ma:versionID="955427e03b255c99284d8263f6d11ea3">
  <xsd:schema xmlns:xsd="http://www.w3.org/2001/XMLSchema" xmlns:xs="http://www.w3.org/2001/XMLSchema" xmlns:p="http://schemas.microsoft.com/office/2006/metadata/properties" xmlns:ns2="21e2c60b-ce22-4602-a327-d279580b4c80" xmlns:ns3="555dab19-11ee-4064-a543-c270c040b679" targetNamespace="http://schemas.microsoft.com/office/2006/metadata/properties" ma:root="true" ma:fieldsID="e7a99b6b16c1e70b948321981e2dc9c2" ns2:_="" ns3:_="">
    <xsd:import namespace="21e2c60b-ce22-4602-a327-d279580b4c80"/>
    <xsd:import namespace="555dab19-11ee-4064-a543-c270c040b6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c60b-ce22-4602-a327-d279580b4c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8acf016-6593-472a-8e1f-c338055abe0e}" ma:internalName="TaxCatchAll" ma:showField="CatchAllData" ma:web="21e2c60b-ce22-4602-a327-d279580b4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dab19-11ee-4064-a543-c270c040b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42c6cf0-2329-429d-bd45-5c12bbe17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ri par titre" Version="2003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5dab19-11ee-4064-a543-c270c040b679">
      <Terms xmlns="http://schemas.microsoft.com/office/infopath/2007/PartnerControls"/>
    </lcf76f155ced4ddcb4097134ff3c332f>
    <TaxCatchAll xmlns="21e2c60b-ce22-4602-a327-d279580b4c80" xsi:nil="true"/>
  </documentManagement>
</p:properties>
</file>

<file path=customXml/itemProps1.xml><?xml version="1.0" encoding="utf-8"?>
<ds:datastoreItem xmlns:ds="http://schemas.openxmlformats.org/officeDocument/2006/customXml" ds:itemID="{44630F96-132B-4C47-87DC-45DAF28F0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8D251-1F15-4E39-BADC-912BC5426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c60b-ce22-4602-a327-d279580b4c80"/>
    <ds:schemaRef ds:uri="555dab19-11ee-4064-a543-c270c040b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B6A7D-48AF-D243-99A4-521D6AE684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F36B9F-7AA8-4D5C-8E26-D19E23269337}">
  <ds:schemaRefs>
    <ds:schemaRef ds:uri="http://schemas.microsoft.com/office/2006/metadata/properties"/>
    <ds:schemaRef ds:uri="http://schemas.microsoft.com/office/infopath/2007/PartnerControls"/>
    <ds:schemaRef ds:uri="555dab19-11ee-4064-a543-c270c040b679"/>
    <ds:schemaRef ds:uri="21e2c60b-ce22-4602-a327-d279580b4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GABARIT_papier-en-tete_EnsadDijon-11oct.24.dotx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Freschard Simon</dc:creator>
  <cp:keywords/>
  <dc:description/>
  <cp:lastModifiedBy>Deda Ortensa</cp:lastModifiedBy>
  <cp:revision>3</cp:revision>
  <cp:lastPrinted>2026-04-02T14:30:00Z</cp:lastPrinted>
  <dcterms:created xsi:type="dcterms:W3CDTF">2026-04-02T14:30:00Z</dcterms:created>
  <dcterms:modified xsi:type="dcterms:W3CDTF">2026-04-02T14:30:00Z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0x010100C2B88494EF58EA4EB3689E51CDD69824</vt:lpwstr>
  </property>
  <property fmtid="{D5CDD505-2E9C-101B-9397-08002B2CF9AE}" pid="3" name="MediaServiceImageTags">
    <vt:lpwstr/>
  </property>
</Properties>
</file>